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8F" w:rsidRDefault="000E6929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1847849</wp:posOffset>
                </wp:positionV>
                <wp:extent cx="4800600" cy="3457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457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3534" w:rsidRPr="00AE2D40" w:rsidRDefault="00393534" w:rsidP="003935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 w:rsidRPr="00AE2D40">
                              <w:rPr>
                                <w:rFonts w:ascii="Arial" w:hAnsi="Arial" w:cs="Arial"/>
                                <w:b/>
                              </w:rPr>
                              <w:t>As a client of University of Bolton’s Life Lounge you have the right to: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treated at all times with respect.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treated without discrimination for any reason.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able to accept or refuse our services.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informed of any likely waiting times for our services.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treated with honesty and integrity.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treated with professional skill and knowledge, by a practitioner who has professional qualifications and professional membership.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 treated with consideration and with a non-judgmental attitude at all times.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Privacy for all your appointments.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Expect to have our confidentiality policy fully explained to you by your practitioner. For example, confidentiality may be breached where we have reason for thinking that there is a risk of serious harm either to you or to another person.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Sessions last </w:t>
                            </w:r>
                            <w:r w:rsidR="000E69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between 30</w:t>
                            </w: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minutes</w:t>
                            </w:r>
                            <w:r w:rsidR="000E69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1.5 hours</w:t>
                            </w: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 The whole session time belongs to you.  If you arrive part way through your allotted time, your practitioner will see you for the remainder of the time only.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9.75pt;margin-top:145.5pt;width:378pt;height:272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" filled="f" stroked="f" strokeweight=".5pt">
                <v:textbox>
                  <w:txbxContent>
                    <w:p w:rsidR="00393534" w:rsidRPr="00AE2D40" w:rsidRDefault="00393534" w:rsidP="00393534">
                      <w:pPr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 w:rsidRPr="00AE2D40">
                        <w:rPr>
                          <w:rFonts w:ascii="Arial" w:hAnsi="Arial" w:cs="Arial"/>
                          <w:b/>
                        </w:rPr>
                        <w:t>As a client of University of Bolton’s Life Lounge you have the right to: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Be treated at all times with respect.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Be treated without discrimination for any reason.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Be able to accept or refuse our services.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Be informed of any likely waiting times for our services.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Be treated with honesty and integrity.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Be treated with professional skill and knowledge, by a practitioner who has professional qualifications and professional membership.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Be treated with consideration and with a non-judgmental attitude at all times.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Privacy for all your appointments.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Expect to have our confidentiality policy fully explained to you by your practitioner. For example, confidentiality may be breached where we have reason for thinking that there is a risk of serious harm either to you or to another person.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Sessions last </w:t>
                      </w:r>
                      <w:r w:rsidR="000E6929">
                        <w:rPr>
                          <w:rFonts w:ascii="Arial" w:hAnsi="Arial" w:cs="Arial"/>
                          <w:sz w:val="22"/>
                          <w:szCs w:val="22"/>
                        </w:rPr>
                        <w:t>between 30</w:t>
                      </w: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minutes</w:t>
                      </w:r>
                      <w:r w:rsidR="000E692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1.5 hours</w:t>
                      </w: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. The whole session time belongs to you.  If you arrive part way through your allotted time, your practitioner will see you for the remainder of the time only.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C0170"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14DE2814" wp14:editId="29B430C7">
                <wp:simplePos x="0" y="0"/>
                <wp:positionH relativeFrom="column">
                  <wp:posOffset>3598545</wp:posOffset>
                </wp:positionH>
                <wp:positionV relativeFrom="paragraph">
                  <wp:posOffset>5597525</wp:posOffset>
                </wp:positionV>
                <wp:extent cx="2253615" cy="307975"/>
                <wp:effectExtent l="0" t="0" r="13335" b="158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70" w:rsidRDefault="004C0170" w:rsidP="004C0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E28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35pt;margin-top:440.75pt;width:177.45pt;height:24.2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" strokecolor="black [3213]">
                <v:stroke dashstyle="1 1"/>
                <v:textbox>
                  <w:txbxContent>
                    <w:p w:rsidR="004C0170" w:rsidRDefault="004C0170" w:rsidP="004C0170"/>
                  </w:txbxContent>
                </v:textbox>
                <w10:wrap type="square"/>
              </v:shape>
            </w:pict>
          </mc:Fallback>
        </mc:AlternateContent>
      </w:r>
      <w:r w:rsidR="004C0170"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14DE2814" wp14:editId="29B430C7">
                <wp:simplePos x="0" y="0"/>
                <wp:positionH relativeFrom="column">
                  <wp:posOffset>6804689</wp:posOffset>
                </wp:positionH>
                <wp:positionV relativeFrom="paragraph">
                  <wp:posOffset>5486400</wp:posOffset>
                </wp:positionV>
                <wp:extent cx="1714500" cy="307975"/>
                <wp:effectExtent l="0" t="0" r="19050" b="158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70" w:rsidRDefault="004C0170" w:rsidP="004C0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2814" id="_x0000_s1027" type="#_x0000_t202" style="position:absolute;margin-left:535.8pt;margin-top:6in;width:135pt;height:24.25pt;z-index:251705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" strokecolor="black [3213]">
                <v:stroke dashstyle="1 1"/>
                <v:textbox>
                  <w:txbxContent>
                    <w:p w:rsidR="004C0170" w:rsidRDefault="004C0170" w:rsidP="004C0170"/>
                  </w:txbxContent>
                </v:textbox>
                <w10:wrap type="square"/>
              </v:shape>
            </w:pict>
          </mc:Fallback>
        </mc:AlternateContent>
      </w:r>
      <w:r w:rsidR="004C0170"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14DE2814" wp14:editId="29B430C7">
                <wp:simplePos x="0" y="0"/>
                <wp:positionH relativeFrom="column">
                  <wp:posOffset>6576237</wp:posOffset>
                </wp:positionH>
                <wp:positionV relativeFrom="paragraph">
                  <wp:posOffset>5858451</wp:posOffset>
                </wp:positionV>
                <wp:extent cx="1714500" cy="307975"/>
                <wp:effectExtent l="0" t="0" r="19050" b="158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70" w:rsidRDefault="004C0170" w:rsidP="004C0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2814" id="_x0000_s1028" type="#_x0000_t202" style="position:absolute;margin-left:517.8pt;margin-top:461.3pt;width:135pt;height:24.2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" strokecolor="black [3213]">
                <v:stroke dashstyle="1 1"/>
                <v:textbox>
                  <w:txbxContent>
                    <w:p w:rsidR="004C0170" w:rsidRDefault="004C0170" w:rsidP="004C0170"/>
                  </w:txbxContent>
                </v:textbox>
                <w10:wrap type="square"/>
              </v:shape>
            </w:pict>
          </mc:Fallback>
        </mc:AlternateContent>
      </w:r>
      <w:r w:rsidR="004C0170">
        <w:rPr>
          <w:noProof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>
                <wp:simplePos x="0" y="0"/>
                <wp:positionH relativeFrom="column">
                  <wp:posOffset>972820</wp:posOffset>
                </wp:positionH>
                <wp:positionV relativeFrom="paragraph">
                  <wp:posOffset>5576570</wp:posOffset>
                </wp:positionV>
                <wp:extent cx="1714500" cy="307975"/>
                <wp:effectExtent l="0" t="0" r="19050" b="158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70" w:rsidRDefault="004C0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76.6pt;margin-top:439.1pt;width:135pt;height:24.25pt;z-index:251695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" strokecolor="black [3213]">
                <v:stroke dashstyle="1 1"/>
                <v:textbox>
                  <w:txbxContent>
                    <w:p w:rsidR="004C0170" w:rsidRDefault="004C0170"/>
                  </w:txbxContent>
                </v:textbox>
                <w10:wrap type="square"/>
              </v:shape>
            </w:pict>
          </mc:Fallback>
        </mc:AlternateContent>
      </w:r>
      <w:r w:rsidR="004C0170"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3A1691A" wp14:editId="1249F2E6">
                <wp:simplePos x="0" y="0"/>
                <wp:positionH relativeFrom="column">
                  <wp:posOffset>6578221</wp:posOffset>
                </wp:positionH>
                <wp:positionV relativeFrom="paragraph">
                  <wp:posOffset>5884887</wp:posOffset>
                </wp:positionV>
                <wp:extent cx="1651000" cy="217805"/>
                <wp:effectExtent l="0" t="0" r="25400" b="1079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70" w:rsidRDefault="004C0170" w:rsidP="004C0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1691A" id="_x0000_s1030" type="#_x0000_t202" style="position:absolute;margin-left:517.95pt;margin-top:463.4pt;width:130pt;height:17.1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" strokecolor="windowText">
                <v:stroke dashstyle="1 1"/>
                <v:textbox>
                  <w:txbxContent>
                    <w:p w:rsidR="004C0170" w:rsidRDefault="004C0170" w:rsidP="004C0170"/>
                  </w:txbxContent>
                </v:textbox>
                <w10:wrap type="square"/>
              </v:shape>
            </w:pict>
          </mc:Fallback>
        </mc:AlternateContent>
      </w:r>
      <w:r w:rsidR="004C0170"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7007F40" wp14:editId="391E6B2E">
                <wp:simplePos x="0" y="0"/>
                <wp:positionH relativeFrom="column">
                  <wp:posOffset>6802092</wp:posOffset>
                </wp:positionH>
                <wp:positionV relativeFrom="paragraph">
                  <wp:posOffset>5581934</wp:posOffset>
                </wp:positionV>
                <wp:extent cx="1651000" cy="217805"/>
                <wp:effectExtent l="0" t="0" r="25400" b="107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70" w:rsidRDefault="004C0170" w:rsidP="004C0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7F40" id="_x0000_s1031" type="#_x0000_t202" style="position:absolute;margin-left:535.6pt;margin-top:439.5pt;width:130pt;height:17.1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" strokecolor="black [3213]">
                <v:stroke dashstyle="1 1"/>
                <v:textbox>
                  <w:txbxContent>
                    <w:p w:rsidR="004C0170" w:rsidRDefault="004C0170" w:rsidP="004C0170"/>
                  </w:txbxContent>
                </v:textbox>
                <w10:wrap type="square"/>
              </v:shape>
            </w:pict>
          </mc:Fallback>
        </mc:AlternateContent>
      </w:r>
      <w:r w:rsidR="004C0170">
        <w:rPr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07007F40" wp14:editId="391E6B2E">
                <wp:simplePos x="0" y="0"/>
                <wp:positionH relativeFrom="column">
                  <wp:posOffset>3779207</wp:posOffset>
                </wp:positionH>
                <wp:positionV relativeFrom="paragraph">
                  <wp:posOffset>5594018</wp:posOffset>
                </wp:positionV>
                <wp:extent cx="1651000" cy="217805"/>
                <wp:effectExtent l="0" t="0" r="25400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170" w:rsidRDefault="004C0170" w:rsidP="004C0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7F40" id="_x0000_s1032" type="#_x0000_t202" style="position:absolute;margin-left:297.6pt;margin-top:440.45pt;width:130pt;height:17.15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" strokecolor="black [3213]">
                <v:stroke dashstyle="1 1"/>
                <v:textbox>
                  <w:txbxContent>
                    <w:p w:rsidR="004C0170" w:rsidRDefault="004C0170" w:rsidP="004C0170"/>
                  </w:txbxContent>
                </v:textbox>
                <w10:wrap type="square"/>
              </v:shape>
            </w:pict>
          </mc:Fallback>
        </mc:AlternateContent>
      </w:r>
      <w:r w:rsidR="00AE2D40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4342814</wp:posOffset>
                </wp:positionH>
                <wp:positionV relativeFrom="paragraph">
                  <wp:posOffset>1862191</wp:posOffset>
                </wp:positionV>
                <wp:extent cx="5286375" cy="3267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267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3534" w:rsidRPr="00AE2D40" w:rsidRDefault="00393534" w:rsidP="003935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b/>
                              </w:rPr>
                              <w:t>As a client of University of Bolton’s Life Lounge we will expect: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do not attend when under the influence of drugs and / or alcohol. In the interests of safety, any client attending when intoxicated will be asked to leave the premises.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do not behave in an aggressive or threatening manner to any member of our staff. If you do so, you will be asked to leave the premises.</w:t>
                            </w:r>
                          </w:p>
                          <w:p w:rsidR="00936FB1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You will let us know at least 24 hours in advance if you </w:t>
                            </w:r>
                            <w:r w:rsidR="00936F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are unable to attend or wish to cancel the appointment. 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 do not attend an appointment and do not contact us in advance of the appointment</w:t>
                            </w:r>
                            <w:r w:rsidR="00936F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 2 or more consecutive appointments without notification will result in withdrawal of support. We would then require a student to reregister with the service. 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do not attend therapy with two services at the same time.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will arrive on time for your appointment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to be honest and truthful with your practitioner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will be respectful of others</w:t>
                            </w:r>
                          </w:p>
                          <w:p w:rsidR="00393534" w:rsidRPr="00AE2D40" w:rsidRDefault="00393534" w:rsidP="00AE2D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will be open to engaging with support and have a commitment to follow / complete tasks or act on strategies that have been identified.</w:t>
                            </w:r>
                          </w:p>
                          <w:p w:rsidR="00393534" w:rsidRPr="00AE2D40" w:rsidRDefault="0039353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41.95pt;margin-top:146.65pt;width:416.25pt;height:257.25pt;z-index:25169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" filled="f" stroked="f" strokeweight=".5pt">
                <v:textbox>
                  <w:txbxContent>
                    <w:p w:rsidR="00393534" w:rsidRPr="00AE2D40" w:rsidRDefault="00393534" w:rsidP="0039353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AE2D40">
                        <w:rPr>
                          <w:rFonts w:ascii="Arial" w:hAnsi="Arial" w:cs="Arial"/>
                          <w:b/>
                        </w:rPr>
                        <w:t>As a client of University of Bolton’s Life Lounge we will expect: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You do not attend when under the influence of drugs and / or alcohol. In the interests of safety, any client attending when intoxicated will be asked to leave the premises.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You do not behave in an aggressive or threatening manner to any member of our staff. If you do so, you will be asked to leave the premises.</w:t>
                      </w:r>
                    </w:p>
                    <w:p w:rsidR="00936FB1" w:rsidRDefault="00393534" w:rsidP="00AE2D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You will let us know at least 24 hours in advance if you </w:t>
                      </w:r>
                      <w:r w:rsidR="00936F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are unable to attend or wish to cancel the appointment. 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If you do not attend an appointment and do not contact us in advance of the appointment</w:t>
                      </w:r>
                      <w:r w:rsidR="00936F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 2 or more consecutive appointments without notification will result in withdrawal of support. We would then require a student to reregister with the service. 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You do not attend therapy with two services at the same time.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You will arrive on time for your appointment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You to be honest and truthful with your practitioner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You will be respectful of others</w:t>
                      </w:r>
                    </w:p>
                    <w:p w:rsidR="00393534" w:rsidRPr="00AE2D40" w:rsidRDefault="00393534" w:rsidP="00AE2D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E2D40">
                        <w:rPr>
                          <w:rFonts w:ascii="Arial" w:hAnsi="Arial" w:cs="Arial"/>
                          <w:sz w:val="22"/>
                          <w:szCs w:val="22"/>
                        </w:rPr>
                        <w:t>You will be open to engaging with support and have a commitment to follow / complete tasks or act on strategies that have been identified.</w:t>
                      </w:r>
                    </w:p>
                    <w:p w:rsidR="00393534" w:rsidRPr="00AE2D40" w:rsidRDefault="0039353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D40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8796589</wp:posOffset>
                </wp:positionH>
                <wp:positionV relativeFrom="paragraph">
                  <wp:posOffset>5356313</wp:posOffset>
                </wp:positionV>
                <wp:extent cx="1076982" cy="1182414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82" cy="1182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D40" w:rsidRPr="00AE2D40" w:rsidRDefault="00AE2D4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E2D40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EBEAE36" wp14:editId="742E4F8A">
                                  <wp:extent cx="887730" cy="929342"/>
                                  <wp:effectExtent l="0" t="0" r="7620" b="444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SE imag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730" cy="9293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margin-left:692.65pt;margin-top:421.75pt;width:84.8pt;height:93.1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" filled="f" stroked="f" strokeweight=".5pt">
                <v:textbox>
                  <w:txbxContent>
                    <w:p w:rsidR="00AE2D40" w:rsidRPr="00AE2D40" w:rsidRDefault="00AE2D4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E2D40">
                        <w:rPr>
                          <w:rFonts w:ascii="Arial" w:hAnsi="Arial" w:cs="Arial"/>
                          <w:noProof/>
                          <w:color w:val="FFFFFF" w:themeColor="background1"/>
                          <w:lang w:val="en-GB" w:eastAsia="en-GB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EBEAE36" wp14:editId="742E4F8A">
                            <wp:extent cx="887730" cy="929342"/>
                            <wp:effectExtent l="0" t="0" r="7620" b="444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SE image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730" cy="9293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2D40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C89A161" wp14:editId="243EF120">
                <wp:simplePos x="0" y="0"/>
                <wp:positionH relativeFrom="page">
                  <wp:posOffset>129912</wp:posOffset>
                </wp:positionH>
                <wp:positionV relativeFrom="page">
                  <wp:posOffset>1976208</wp:posOffset>
                </wp:positionV>
                <wp:extent cx="10553700" cy="3499945"/>
                <wp:effectExtent l="0" t="0" r="0" b="5715"/>
                <wp:wrapThrough wrapText="bothSides">
                  <wp:wrapPolygon edited="0">
                    <wp:start x="78" y="0"/>
                    <wp:lineTo x="78" y="21518"/>
                    <wp:lineTo x="21483" y="21518"/>
                    <wp:lineTo x="21483" y="0"/>
                    <wp:lineTo x="78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0" cy="349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1">
                        <w:txbxContent>
                          <w:p w:rsidR="00393534" w:rsidRPr="00CB2126" w:rsidRDefault="00393534" w:rsidP="00AE2D40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B2126"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  <w:t xml:space="preserve">We are committed to providing a high standard of customer service. These standards set out what you can expect from us, and </w:t>
                            </w:r>
                            <w:r w:rsidR="00AE2D40">
                              <w:rPr>
                                <w:rFonts w:ascii="Arial" w:hAnsi="Arial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  <w:t>how you can help us achieve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9A161" id="Text Box 7" o:spid="_x0000_s1029" type="#_x0000_t202" style="position:absolute;margin-left:10.25pt;margin-top:155.6pt;width:831pt;height:275.6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" filled="f" stroked="f">
                <v:textbox style="mso-next-textbox:#_x0000_s1033">
                  <w:txbxContent>
                    <w:p w:rsidR="00393534" w:rsidRPr="00CB2126" w:rsidRDefault="00393534" w:rsidP="00AE2D40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CB2126">
                        <w:rPr>
                          <w:rFonts w:ascii="Arial" w:hAnsi="Arial" w:cs="Arial"/>
                          <w:b/>
                          <w:color w:val="1F497D"/>
                          <w:sz w:val="28"/>
                          <w:szCs w:val="28"/>
                        </w:rPr>
                        <w:t xml:space="preserve">We are committed to providing a high standard of customer service. These standards set out what you can expect from us, and </w:t>
                      </w:r>
                      <w:r w:rsidR="00AE2D40">
                        <w:rPr>
                          <w:rFonts w:ascii="Arial" w:hAnsi="Arial" w:cs="Arial"/>
                          <w:b/>
                          <w:color w:val="1F497D"/>
                          <w:sz w:val="28"/>
                          <w:szCs w:val="28"/>
                        </w:rPr>
                        <w:t>how you can help us achieve it.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E2D40">
        <w:rPr>
          <w:rFonts w:ascii="Arial" w:hAnsi="Arial" w:cs="Arial"/>
          <w:noProof/>
        </w:rPr>
        <w:drawing>
          <wp:inline distT="0" distB="0" distL="0" distR="0" wp14:anchorId="623F25F2" wp14:editId="2B9FA648">
            <wp:extent cx="1219200" cy="1276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E ima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660" cy="127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2D40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2A7F707" wp14:editId="60BCAEB8">
                <wp:simplePos x="0" y="0"/>
                <wp:positionH relativeFrom="page">
                  <wp:posOffset>380365</wp:posOffset>
                </wp:positionH>
                <wp:positionV relativeFrom="page">
                  <wp:posOffset>6031230</wp:posOffset>
                </wp:positionV>
                <wp:extent cx="9058275" cy="895350"/>
                <wp:effectExtent l="0" t="0" r="0" b="0"/>
                <wp:wrapThrough wrapText="bothSides">
                  <wp:wrapPolygon edited="0">
                    <wp:start x="91" y="0"/>
                    <wp:lineTo x="91" y="21140"/>
                    <wp:lineTo x="21441" y="21140"/>
                    <wp:lineTo x="21441" y="0"/>
                    <wp:lineTo x="91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82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534" w:rsidRPr="00AE2D40" w:rsidRDefault="00393534" w:rsidP="00393534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E2D40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GB"/>
                              </w:rPr>
                              <w:t>As the client, I have read and agree to the contents of this charter</w:t>
                            </w:r>
                          </w:p>
                          <w:p w:rsidR="00393534" w:rsidRPr="00AE2D40" w:rsidRDefault="00393534" w:rsidP="00393534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E2D40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GB"/>
                              </w:rPr>
                              <w:t>Client’s Signature ________________________Print Name _______________________________</w:t>
                            </w:r>
                            <w:r w:rsidR="00CA2A74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Student No.</w:t>
                            </w:r>
                            <w:r w:rsidRPr="00AE2D40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GB"/>
                              </w:rPr>
                              <w:t>________________________</w:t>
                            </w:r>
                          </w:p>
                          <w:p w:rsidR="00393534" w:rsidRPr="00AE2D40" w:rsidRDefault="00393534" w:rsidP="00393534">
                            <w:pPr>
                              <w:spacing w:after="160" w:line="259" w:lineRule="auto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E2D40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GB"/>
                              </w:rPr>
                              <w:t>Staff Signature __________________________Print Name ______</w:t>
                            </w:r>
                            <w:r w:rsidR="00AE2D40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GB"/>
                              </w:rPr>
                              <w:t>_________________________</w:t>
                            </w:r>
                            <w:r w:rsidR="00CA2A74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Date______________________________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7F707" id="Text Box 25" o:spid="_x0000_s1037" type="#_x0000_t202" style="position:absolute;margin-left:29.95pt;margin-top:474.9pt;width:713.25pt;height:70.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" filled="f" stroked="f">
                <v:textbox>
                  <w:txbxContent>
                    <w:p w:rsidR="00393534" w:rsidRPr="00AE2D40" w:rsidRDefault="00393534" w:rsidP="00393534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</w:pPr>
                      <w:r w:rsidRPr="00AE2D40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t>As the client, I have read and agree to the contents of this charter</w:t>
                      </w:r>
                    </w:p>
                    <w:p w:rsidR="00393534" w:rsidRPr="00AE2D40" w:rsidRDefault="00393534" w:rsidP="00393534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</w:pPr>
                      <w:r w:rsidRPr="00AE2D40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t>Client’s Signature ________________________Print Name _______________________________</w:t>
                      </w:r>
                      <w:r w:rsidR="00CA2A74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t xml:space="preserve"> Student No.</w:t>
                      </w:r>
                      <w:r w:rsidRPr="00AE2D40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t>________________________</w:t>
                      </w:r>
                    </w:p>
                    <w:p w:rsidR="00393534" w:rsidRPr="00AE2D40" w:rsidRDefault="00393534" w:rsidP="00393534">
                      <w:pPr>
                        <w:spacing w:after="160" w:line="259" w:lineRule="auto"/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</w:pPr>
                      <w:r w:rsidRPr="00AE2D40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t>Staff Signature __________________________Print Name ______</w:t>
                      </w:r>
                      <w:r w:rsidR="00AE2D40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t>_________________________</w:t>
                      </w:r>
                      <w:r w:rsidR="00CA2A74">
                        <w:rPr>
                          <w:rFonts w:ascii="Arial" w:eastAsia="Calibri" w:hAnsi="Arial" w:cs="Arial"/>
                          <w:sz w:val="22"/>
                          <w:szCs w:val="22"/>
                          <w:lang w:val="en-GB"/>
                        </w:rPr>
                        <w:t xml:space="preserve"> Date______________________________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E2D40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90E445B" wp14:editId="63613923">
                <wp:simplePos x="0" y="0"/>
                <wp:positionH relativeFrom="margin">
                  <wp:posOffset>-394970</wp:posOffset>
                </wp:positionH>
                <wp:positionV relativeFrom="page">
                  <wp:posOffset>1134110</wp:posOffset>
                </wp:positionV>
                <wp:extent cx="10639425" cy="819150"/>
                <wp:effectExtent l="0" t="0" r="9525" b="0"/>
                <wp:wrapThrough wrapText="bothSides">
                  <wp:wrapPolygon edited="0">
                    <wp:start x="0" y="0"/>
                    <wp:lineTo x="0" y="21098"/>
                    <wp:lineTo x="21581" y="21098"/>
                    <wp:lineTo x="21581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94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534" w:rsidRPr="001D39AF" w:rsidRDefault="00393534" w:rsidP="0001732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  <w:t>Life</w:t>
                            </w:r>
                            <w:r w:rsidR="002E0DF1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  <w:t xml:space="preserve"> L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  <w:t>ounge Client Charter</w:t>
                            </w:r>
                            <w:r w:rsidRPr="001D39AF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  <w:t xml:space="preserve"> </w:t>
                            </w:r>
                          </w:p>
                          <w:p w:rsidR="00393534" w:rsidRDefault="0039353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E44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-31.1pt;margin-top:89.3pt;width:837.75pt;height:64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" filled="f" stroked="f">
                <v:textbox inset="0,0,0,0">
                  <w:txbxContent>
                    <w:p w:rsidR="00393534" w:rsidRPr="001D39AF" w:rsidRDefault="00393534" w:rsidP="00017324">
                      <w:pPr>
                        <w:jc w:val="center"/>
                        <w:rPr>
                          <w:rFonts w:asciiTheme="majorHAnsi" w:hAnsiTheme="majorHAnsi"/>
                          <w:b/>
                          <w:color w:val="FFFFFF" w:themeColor="background1"/>
                          <w:sz w:val="100"/>
                          <w:szCs w:val="10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00"/>
                          <w:szCs w:val="100"/>
                        </w:rPr>
                        <w:t>Life</w:t>
                      </w:r>
                      <w:r w:rsidR="002E0DF1">
                        <w:rPr>
                          <w:rFonts w:asciiTheme="majorHAnsi" w:hAnsiTheme="majorHAnsi"/>
                          <w:b/>
                          <w:color w:val="FFFFFF" w:themeColor="background1"/>
                          <w:sz w:val="100"/>
                          <w:szCs w:val="100"/>
                        </w:rPr>
                        <w:t xml:space="preserve"> L</w:t>
                      </w:r>
                      <w:bookmarkStart w:id="1" w:name="_GoBack"/>
                      <w:bookmarkEnd w:id="1"/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00"/>
                          <w:szCs w:val="100"/>
                        </w:rPr>
                        <w:t>ounge Client Charter</w:t>
                      </w:r>
                      <w:r w:rsidRPr="001D39AF">
                        <w:rPr>
                          <w:rFonts w:asciiTheme="majorHAnsi" w:hAnsiTheme="majorHAnsi"/>
                          <w:b/>
                          <w:color w:val="FFFFFF" w:themeColor="background1"/>
                          <w:sz w:val="100"/>
                          <w:szCs w:val="100"/>
                        </w:rPr>
                        <w:t xml:space="preserve"> </w:t>
                      </w:r>
                    </w:p>
                    <w:p w:rsidR="00393534" w:rsidRDefault="00393534"/>
                  </w:txbxContent>
                </v:textbox>
                <w10:wrap type="through" anchorx="margin" anchory="page"/>
              </v:shape>
            </w:pict>
          </mc:Fallback>
        </mc:AlternateContent>
      </w:r>
      <w:r w:rsidR="00AE2D4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9EB01" wp14:editId="7A193F6E">
                <wp:simplePos x="0" y="0"/>
                <wp:positionH relativeFrom="page">
                  <wp:posOffset>-28575</wp:posOffset>
                </wp:positionH>
                <wp:positionV relativeFrom="page">
                  <wp:posOffset>1114425</wp:posOffset>
                </wp:positionV>
                <wp:extent cx="10668000" cy="8191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819150"/>
                        </a:xfrm>
                        <a:prstGeom prst="rect">
                          <a:avLst/>
                        </a:prstGeom>
                        <a:solidFill>
                          <a:srgbClr val="0B3066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29B87" id="Rectangle 5" o:spid="_x0000_s1026" style="position:absolute;margin-left:-2.25pt;margin-top:87.75pt;width:840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" fillcolor="#0b3066" strokecolor="#4579b8 [3044]">
                <w10:wrap type="through" anchorx="page" anchory="page"/>
              </v:rect>
            </w:pict>
          </mc:Fallback>
        </mc:AlternateContent>
      </w:r>
      <w:r w:rsidR="00AE2D40">
        <w:rPr>
          <w:noProof/>
        </w:rPr>
        <w:drawing>
          <wp:anchor distT="0" distB="0" distL="114300" distR="114300" simplePos="0" relativeHeight="251635200" behindDoc="0" locked="0" layoutInCell="1" allowOverlap="1" wp14:anchorId="27FA38B6" wp14:editId="455E5710">
            <wp:simplePos x="0" y="0"/>
            <wp:positionH relativeFrom="page">
              <wp:posOffset>8620125</wp:posOffset>
            </wp:positionH>
            <wp:positionV relativeFrom="page">
              <wp:posOffset>323850</wp:posOffset>
            </wp:positionV>
            <wp:extent cx="1819538" cy="561975"/>
            <wp:effectExtent l="0" t="0" r="9525" b="0"/>
            <wp:wrapThrough wrapText="bothSides">
              <wp:wrapPolygon edited="0">
                <wp:start x="14702" y="0"/>
                <wp:lineTo x="0" y="1464"/>
                <wp:lineTo x="0" y="20502"/>
                <wp:lineTo x="21487" y="20502"/>
                <wp:lineTo x="21487" y="2197"/>
                <wp:lineTo x="21035" y="1464"/>
                <wp:lineTo x="16059" y="0"/>
                <wp:lineTo x="14702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ton logo Logo with Shield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538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D4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8290FB" wp14:editId="2500BA5D">
                <wp:simplePos x="0" y="0"/>
                <wp:positionH relativeFrom="page">
                  <wp:posOffset>819150</wp:posOffset>
                </wp:positionH>
                <wp:positionV relativeFrom="page">
                  <wp:posOffset>85725</wp:posOffset>
                </wp:positionV>
                <wp:extent cx="6762750" cy="952500"/>
                <wp:effectExtent l="0" t="0" r="0" b="0"/>
                <wp:wrapThrough wrapText="bothSides">
                  <wp:wrapPolygon edited="0">
                    <wp:start x="122" y="0"/>
                    <wp:lineTo x="122" y="21168"/>
                    <wp:lineTo x="21417" y="21168"/>
                    <wp:lineTo x="21417" y="0"/>
                    <wp:lineTo x="122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D40" w:rsidRPr="00925CA9" w:rsidRDefault="00393534" w:rsidP="00AE2D40">
                            <w:pPr>
                              <w:rPr>
                                <w:rFonts w:asciiTheme="majorHAnsi" w:hAnsiTheme="majorHAnsi"/>
                                <w:color w:val="E57D35"/>
                                <w:sz w:val="130"/>
                                <w:szCs w:val="130"/>
                              </w:rPr>
                            </w:pPr>
                            <w:r w:rsidRPr="00925CA9">
                              <w:rPr>
                                <w:rFonts w:asciiTheme="majorHAnsi" w:hAnsiTheme="majorHAnsi"/>
                                <w:b/>
                                <w:color w:val="0B3066"/>
                                <w:sz w:val="130"/>
                                <w:szCs w:val="130"/>
                              </w:rPr>
                              <w:t>Student</w:t>
                            </w:r>
                            <w:r w:rsidR="00AE2D40">
                              <w:rPr>
                                <w:rFonts w:asciiTheme="majorHAnsi" w:hAnsiTheme="majorHAnsi"/>
                                <w:b/>
                                <w:color w:val="0B3066"/>
                                <w:sz w:val="130"/>
                                <w:szCs w:val="130"/>
                              </w:rPr>
                              <w:t xml:space="preserve"> </w:t>
                            </w:r>
                            <w:r w:rsidR="00AE2D40" w:rsidRPr="00925CA9">
                              <w:rPr>
                                <w:rFonts w:asciiTheme="majorHAnsi" w:hAnsiTheme="majorHAnsi"/>
                                <w:color w:val="E57D35"/>
                                <w:sz w:val="130"/>
                                <w:szCs w:val="130"/>
                              </w:rPr>
                              <w:t>Services</w:t>
                            </w:r>
                          </w:p>
                          <w:p w:rsidR="00393534" w:rsidRPr="00925CA9" w:rsidRDefault="00393534" w:rsidP="00017324">
                            <w:pPr>
                              <w:rPr>
                                <w:rFonts w:asciiTheme="majorHAnsi" w:hAnsiTheme="majorHAnsi"/>
                                <w:b/>
                                <w:color w:val="0B3066"/>
                                <w:sz w:val="130"/>
                                <w:szCs w:val="1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290FB" id="Text Box 13" o:spid="_x0000_s1032" type="#_x0000_t202" style="position:absolute;margin-left:64.5pt;margin-top:6.75pt;width:532.5pt;height: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" filled="f" stroked="f">
                <v:textbox>
                  <w:txbxContent>
                    <w:p w:rsidR="00AE2D40" w:rsidRPr="00925CA9" w:rsidRDefault="00393534" w:rsidP="00AE2D40">
                      <w:pPr>
                        <w:rPr>
                          <w:rFonts w:asciiTheme="majorHAnsi" w:hAnsiTheme="majorHAnsi"/>
                          <w:color w:val="E57D35"/>
                          <w:sz w:val="130"/>
                          <w:szCs w:val="130"/>
                        </w:rPr>
                      </w:pPr>
                      <w:r w:rsidRPr="00925CA9">
                        <w:rPr>
                          <w:rFonts w:asciiTheme="majorHAnsi" w:hAnsiTheme="majorHAnsi"/>
                          <w:b/>
                          <w:color w:val="0B3066"/>
                          <w:sz w:val="130"/>
                          <w:szCs w:val="130"/>
                        </w:rPr>
                        <w:t>Student</w:t>
                      </w:r>
                      <w:r w:rsidR="00AE2D40">
                        <w:rPr>
                          <w:rFonts w:asciiTheme="majorHAnsi" w:hAnsiTheme="majorHAnsi"/>
                          <w:b/>
                          <w:color w:val="0B3066"/>
                          <w:sz w:val="130"/>
                          <w:szCs w:val="130"/>
                        </w:rPr>
                        <w:t xml:space="preserve"> </w:t>
                      </w:r>
                      <w:r w:rsidR="00AE2D40" w:rsidRPr="00925CA9">
                        <w:rPr>
                          <w:rFonts w:asciiTheme="majorHAnsi" w:hAnsiTheme="majorHAnsi"/>
                          <w:color w:val="E57D35"/>
                          <w:sz w:val="130"/>
                          <w:szCs w:val="130"/>
                        </w:rPr>
                        <w:t>Services</w:t>
                      </w:r>
                    </w:p>
                    <w:p w:rsidR="00393534" w:rsidRPr="00925CA9" w:rsidRDefault="00393534" w:rsidP="00017324">
                      <w:pPr>
                        <w:rPr>
                          <w:rFonts w:asciiTheme="majorHAnsi" w:hAnsiTheme="majorHAnsi"/>
                          <w:b/>
                          <w:color w:val="0B3066"/>
                          <w:sz w:val="130"/>
                          <w:szCs w:val="13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17324">
        <w:rPr>
          <w:noProof/>
        </w:rPr>
        <w:drawing>
          <wp:anchor distT="0" distB="0" distL="114300" distR="114300" simplePos="0" relativeHeight="251628032" behindDoc="0" locked="0" layoutInCell="1" allowOverlap="1" wp14:anchorId="35A35666" wp14:editId="49F26107">
            <wp:simplePos x="0" y="0"/>
            <wp:positionH relativeFrom="page">
              <wp:posOffset>-1498600</wp:posOffset>
            </wp:positionH>
            <wp:positionV relativeFrom="page">
              <wp:posOffset>-647700</wp:posOffset>
            </wp:positionV>
            <wp:extent cx="12852400" cy="12900660"/>
            <wp:effectExtent l="0" t="0" r="0" b="7620"/>
            <wp:wrapThrough wrapText="bothSides">
              <wp:wrapPolygon edited="0">
                <wp:start x="0" y="0"/>
                <wp:lineTo x="0" y="21562"/>
                <wp:lineTo x="21515" y="21562"/>
                <wp:lineTo x="21515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ton S SHADOW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0" cy="129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5D9">
        <w:rPr>
          <w:noProof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5CFA3D4F" wp14:editId="6B12E54B">
                <wp:simplePos x="0" y="0"/>
                <wp:positionH relativeFrom="column">
                  <wp:posOffset>-600075</wp:posOffset>
                </wp:positionH>
                <wp:positionV relativeFrom="paragraph">
                  <wp:posOffset>3438525</wp:posOffset>
                </wp:positionV>
                <wp:extent cx="7406005" cy="5876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005" cy="587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linkedTxbx id="1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A3D4F" id="Text Box 2" o:spid="_x0000_s1030" type="#_x0000_t202" style="position:absolute;margin-left:-47.25pt;margin-top:270.75pt;width:583.15pt;height:462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AE2D40">
        <w:softHyphen/>
      </w:r>
      <w:r w:rsidR="00AE2D40">
        <w:softHyphen/>
      </w:r>
      <w:r w:rsidR="00AE2D40">
        <w:softHyphen/>
      </w:r>
    </w:p>
    <w:sectPr w:rsidR="0080048F" w:rsidSect="002A65BB">
      <w:pgSz w:w="16840" w:h="11900" w:orient="landscape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34" w:rsidRDefault="00393534" w:rsidP="00CB2126">
      <w:r>
        <w:separator/>
      </w:r>
    </w:p>
  </w:endnote>
  <w:endnote w:type="continuationSeparator" w:id="0">
    <w:p w:rsidR="00393534" w:rsidRDefault="00393534" w:rsidP="00CB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34" w:rsidRDefault="00393534" w:rsidP="00CB2126">
      <w:r>
        <w:separator/>
      </w:r>
    </w:p>
  </w:footnote>
  <w:footnote w:type="continuationSeparator" w:id="0">
    <w:p w:rsidR="00393534" w:rsidRDefault="00393534" w:rsidP="00CB2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167B"/>
    <w:multiLevelType w:val="hybridMultilevel"/>
    <w:tmpl w:val="3606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62106"/>
    <w:multiLevelType w:val="hybridMultilevel"/>
    <w:tmpl w:val="FF04E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3B78"/>
    <w:multiLevelType w:val="hybridMultilevel"/>
    <w:tmpl w:val="A4167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357FC"/>
    <w:multiLevelType w:val="hybridMultilevel"/>
    <w:tmpl w:val="0944E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743A8"/>
    <w:multiLevelType w:val="hybridMultilevel"/>
    <w:tmpl w:val="66CE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925CA9"/>
    <w:rsid w:val="00017324"/>
    <w:rsid w:val="00093420"/>
    <w:rsid w:val="000E6929"/>
    <w:rsid w:val="00130265"/>
    <w:rsid w:val="001D39AF"/>
    <w:rsid w:val="00261F4F"/>
    <w:rsid w:val="002965FB"/>
    <w:rsid w:val="002A65BB"/>
    <w:rsid w:val="002E0DF1"/>
    <w:rsid w:val="00393534"/>
    <w:rsid w:val="004A5D46"/>
    <w:rsid w:val="004C0170"/>
    <w:rsid w:val="0050173B"/>
    <w:rsid w:val="00515C04"/>
    <w:rsid w:val="0056518F"/>
    <w:rsid w:val="005D458F"/>
    <w:rsid w:val="00664D11"/>
    <w:rsid w:val="00752902"/>
    <w:rsid w:val="0080048F"/>
    <w:rsid w:val="00801D7C"/>
    <w:rsid w:val="00845BAA"/>
    <w:rsid w:val="00925CA9"/>
    <w:rsid w:val="00936FB1"/>
    <w:rsid w:val="00947E0F"/>
    <w:rsid w:val="00976133"/>
    <w:rsid w:val="009D6DD2"/>
    <w:rsid w:val="009E45CB"/>
    <w:rsid w:val="009E5E2E"/>
    <w:rsid w:val="00A016FF"/>
    <w:rsid w:val="00AC5F7E"/>
    <w:rsid w:val="00AE2D40"/>
    <w:rsid w:val="00B85E27"/>
    <w:rsid w:val="00C12535"/>
    <w:rsid w:val="00CA2A74"/>
    <w:rsid w:val="00CB2126"/>
    <w:rsid w:val="00D215D9"/>
    <w:rsid w:val="00DA39B2"/>
    <w:rsid w:val="00E03B05"/>
    <w:rsid w:val="00E46B48"/>
    <w:rsid w:val="00F705BE"/>
    <w:rsid w:val="00F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0B7958B"/>
  <w15:docId w15:val="{21EB5A72-AD56-4300-9749-F23135B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D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21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126"/>
  </w:style>
  <w:style w:type="paragraph" w:styleId="Footer">
    <w:name w:val="footer"/>
    <w:basedOn w:val="Normal"/>
    <w:link w:val="FooterChar"/>
    <w:uiPriority w:val="99"/>
    <w:unhideWhenUsed/>
    <w:rsid w:val="00CB21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1027-66DE-4799-9BE6-65CC77DD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AE5071C.dotm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</dc:creator>
  <cp:keywords/>
  <dc:description/>
  <cp:lastModifiedBy>Dewsbury, Antonia</cp:lastModifiedBy>
  <cp:revision>3</cp:revision>
  <cp:lastPrinted>2016-06-16T12:46:00Z</cp:lastPrinted>
  <dcterms:created xsi:type="dcterms:W3CDTF">2020-06-08T11:50:00Z</dcterms:created>
  <dcterms:modified xsi:type="dcterms:W3CDTF">2020-06-29T10:08:00Z</dcterms:modified>
</cp:coreProperties>
</file>